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FD" w:rsidRDefault="001A22FD">
      <w:pPr>
        <w:jc w:val="center"/>
        <w:rPr>
          <w:b/>
          <w:bCs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85pt;margin-top:-39pt;width:54pt;height:23.4pt;z-index:251658240" stroked="f">
            <v:textbox>
              <w:txbxContent>
                <w:p w:rsidR="001A22FD" w:rsidRDefault="001A22FD">
                  <w:r>
                    <w:rPr>
                      <w:rFonts w:hint="eastAsia"/>
                    </w:rPr>
                    <w:t>表</w:t>
                  </w:r>
                  <w:r>
                    <w:t>1</w:t>
                  </w:r>
                </w:p>
              </w:txbxContent>
            </v:textbox>
          </v:shape>
        </w:pict>
      </w:r>
      <w:r w:rsidRPr="00FF7D58">
        <w:rPr>
          <w:b/>
          <w:bCs/>
          <w:sz w:val="28"/>
        </w:rPr>
        <w:t xml:space="preserve">  </w:t>
      </w:r>
      <w:r w:rsidRPr="00FF7D58">
        <w:rPr>
          <w:rFonts w:hint="eastAsia"/>
          <w:b/>
          <w:bCs/>
          <w:sz w:val="28"/>
        </w:rPr>
        <w:t>经济学院</w:t>
      </w:r>
      <w:r>
        <w:rPr>
          <w:rFonts w:hint="eastAsia"/>
          <w:b/>
          <w:bCs/>
          <w:sz w:val="28"/>
        </w:rPr>
        <w:t>高级职务聘任组织成员一览表（</w:t>
      </w:r>
      <w:r>
        <w:rPr>
          <w:b/>
          <w:bCs/>
          <w:sz w:val="28"/>
        </w:rPr>
        <w:t>20</w:t>
      </w:r>
      <w:r>
        <w:rPr>
          <w:b/>
          <w:bCs/>
          <w:sz w:val="28"/>
          <w:u w:val="single"/>
        </w:rPr>
        <w:t>13</w:t>
      </w:r>
      <w:r>
        <w:rPr>
          <w:rFonts w:hint="eastAsia"/>
          <w:b/>
          <w:bCs/>
          <w:sz w:val="28"/>
        </w:rPr>
        <w:t>年）</w:t>
      </w:r>
    </w:p>
    <w:p w:rsidR="001A22FD" w:rsidRDefault="001A22FD">
      <w:pPr>
        <w:jc w:val="center"/>
        <w:rPr>
          <w:b/>
          <w:bCs/>
          <w:sz w:val="24"/>
        </w:rPr>
      </w:pPr>
      <w:r w:rsidRPr="003B4FF7">
        <w:rPr>
          <w:rFonts w:hint="eastAsia"/>
          <w:b/>
          <w:bCs/>
          <w:sz w:val="24"/>
        </w:rPr>
        <w:t>（按照姓氏笔划升序排序）</w:t>
      </w:r>
    </w:p>
    <w:p w:rsidR="001A22FD" w:rsidRPr="003B4FF7" w:rsidRDefault="001A22FD">
      <w:pPr>
        <w:jc w:val="center"/>
        <w:rPr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9"/>
        <w:gridCol w:w="1990"/>
        <w:gridCol w:w="2958"/>
        <w:gridCol w:w="2662"/>
      </w:tblGrid>
      <w:tr w:rsidR="001A22FD" w:rsidTr="00A276AB">
        <w:tc>
          <w:tcPr>
            <w:tcW w:w="2173" w:type="pct"/>
            <w:gridSpan w:val="2"/>
            <w:vAlign w:val="center"/>
          </w:tcPr>
          <w:p w:rsidR="001A22FD" w:rsidRPr="00A276AB" w:rsidRDefault="001A22FD" w:rsidP="00A276AB">
            <w:pPr>
              <w:adjustRightInd w:val="0"/>
              <w:snapToGrid w:val="0"/>
              <w:spacing w:beforeLines="25" w:afterLines="25"/>
              <w:jc w:val="center"/>
              <w:rPr>
                <w:b/>
                <w:sz w:val="24"/>
              </w:rPr>
            </w:pPr>
            <w:r w:rsidRPr="00A276AB">
              <w:rPr>
                <w:rFonts w:hint="eastAsia"/>
                <w:b/>
                <w:sz w:val="24"/>
              </w:rPr>
              <w:t>学术委员会</w:t>
            </w:r>
          </w:p>
        </w:tc>
        <w:tc>
          <w:tcPr>
            <w:tcW w:w="2827" w:type="pct"/>
            <w:gridSpan w:val="2"/>
            <w:vAlign w:val="center"/>
          </w:tcPr>
          <w:p w:rsidR="001A22FD" w:rsidRPr="00A276AB" w:rsidRDefault="001A22FD" w:rsidP="00A276AB">
            <w:pPr>
              <w:adjustRightInd w:val="0"/>
              <w:snapToGrid w:val="0"/>
              <w:spacing w:beforeLines="25" w:afterLines="25"/>
              <w:jc w:val="center"/>
              <w:rPr>
                <w:b/>
                <w:sz w:val="24"/>
              </w:rPr>
            </w:pPr>
            <w:r w:rsidRPr="00A276AB">
              <w:rPr>
                <w:rFonts w:hint="eastAsia"/>
                <w:b/>
                <w:sz w:val="24"/>
              </w:rPr>
              <w:t>教学指导委员会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民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339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尹翔硕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副主任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城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副组长</w:t>
            </w:r>
          </w:p>
        </w:tc>
        <w:tc>
          <w:tcPr>
            <w:tcW w:w="1339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杨长江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副主任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军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孙</w:t>
            </w:r>
            <w:r w:rsidRPr="00D72773">
              <w:rPr>
                <w:sz w:val="24"/>
              </w:rPr>
              <w:t xml:space="preserve">  </w:t>
            </w:r>
            <w:r w:rsidRPr="00D72773">
              <w:rPr>
                <w:rFonts w:hint="eastAsia"/>
                <w:sz w:val="24"/>
              </w:rPr>
              <w:t>琳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尹翔硕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许少强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田素华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宋</w:t>
            </w:r>
            <w:r w:rsidRPr="00D72773">
              <w:rPr>
                <w:sz w:val="24"/>
              </w:rPr>
              <w:t xml:space="preserve">  </w:t>
            </w:r>
            <w:r w:rsidRPr="00D72773">
              <w:rPr>
                <w:rFonts w:hint="eastAsia"/>
                <w:sz w:val="24"/>
              </w:rPr>
              <w:t>军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磊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张金清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刘红忠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李洁明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孙立坚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陆寒寅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张晖明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陈</w:t>
            </w:r>
            <w:r w:rsidRPr="00D72773">
              <w:rPr>
                <w:sz w:val="24"/>
              </w:rPr>
              <w:t xml:space="preserve">  </w:t>
            </w:r>
            <w:r w:rsidRPr="00D72773">
              <w:rPr>
                <w:rFonts w:hint="eastAsia"/>
                <w:sz w:val="24"/>
              </w:rPr>
              <w:t>钊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李维森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陈冬梅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钊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封</w:t>
            </w:r>
            <w:r w:rsidRPr="00D72773">
              <w:rPr>
                <w:sz w:val="24"/>
              </w:rPr>
              <w:t xml:space="preserve">  </w:t>
            </w:r>
            <w:r w:rsidRPr="00D72773">
              <w:rPr>
                <w:rFonts w:hint="eastAsia"/>
                <w:sz w:val="24"/>
              </w:rPr>
              <w:t>进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陈学彬</w:t>
            </w:r>
          </w:p>
        </w:tc>
        <w:tc>
          <w:tcPr>
            <w:tcW w:w="1488" w:type="pct"/>
            <w:vAlign w:val="center"/>
          </w:tcPr>
          <w:p w:rsidR="001A22FD" w:rsidRDefault="001A22FD" w:rsidP="007622DB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1339" w:type="pct"/>
            <w:vAlign w:val="center"/>
          </w:tcPr>
          <w:p w:rsidR="001A22FD" w:rsidRDefault="001A22FD" w:rsidP="00D72773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 w:rsidRPr="00D72773">
              <w:rPr>
                <w:rFonts w:hint="eastAsia"/>
                <w:sz w:val="24"/>
              </w:rPr>
              <w:t>黄亚钧</w:t>
            </w: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曙</w:t>
            </w:r>
          </w:p>
        </w:tc>
        <w:tc>
          <w:tcPr>
            <w:tcW w:w="1488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  <w:tc>
          <w:tcPr>
            <w:tcW w:w="1339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姜波克</w:t>
            </w:r>
          </w:p>
        </w:tc>
        <w:tc>
          <w:tcPr>
            <w:tcW w:w="1488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  <w:tc>
          <w:tcPr>
            <w:tcW w:w="1339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殷醒民</w:t>
            </w:r>
          </w:p>
        </w:tc>
        <w:tc>
          <w:tcPr>
            <w:tcW w:w="1488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  <w:tc>
          <w:tcPr>
            <w:tcW w:w="1339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袁志刚</w:t>
            </w:r>
          </w:p>
        </w:tc>
        <w:tc>
          <w:tcPr>
            <w:tcW w:w="1488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  <w:tc>
          <w:tcPr>
            <w:tcW w:w="1339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1A22FD" w:rsidTr="00FF7D58">
        <w:tc>
          <w:tcPr>
            <w:tcW w:w="1172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</w:tc>
        <w:tc>
          <w:tcPr>
            <w:tcW w:w="1001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黄亚钧</w:t>
            </w:r>
          </w:p>
        </w:tc>
        <w:tc>
          <w:tcPr>
            <w:tcW w:w="1488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  <w:tc>
          <w:tcPr>
            <w:tcW w:w="1339" w:type="pct"/>
            <w:vAlign w:val="center"/>
          </w:tcPr>
          <w:p w:rsidR="001A22FD" w:rsidRDefault="001A22FD" w:rsidP="003B4FF7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</w:tbl>
    <w:p w:rsidR="001A22FD" w:rsidRDefault="001A22FD" w:rsidP="0079079C"/>
    <w:sectPr w:rsidR="001A22FD" w:rsidSect="00D30119">
      <w:pgSz w:w="11906" w:h="16838" w:code="9"/>
      <w:pgMar w:top="1246" w:right="1247" w:bottom="1440" w:left="9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FD" w:rsidRDefault="001A22FD" w:rsidP="008B1C7F">
      <w:r>
        <w:separator/>
      </w:r>
    </w:p>
  </w:endnote>
  <w:endnote w:type="continuationSeparator" w:id="0">
    <w:p w:rsidR="001A22FD" w:rsidRDefault="001A22FD" w:rsidP="008B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FD" w:rsidRDefault="001A22FD" w:rsidP="008B1C7F">
      <w:r>
        <w:separator/>
      </w:r>
    </w:p>
  </w:footnote>
  <w:footnote w:type="continuationSeparator" w:id="0">
    <w:p w:rsidR="001A22FD" w:rsidRDefault="001A22FD" w:rsidP="008B1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1F0"/>
    <w:multiLevelType w:val="hybridMultilevel"/>
    <w:tmpl w:val="4118A968"/>
    <w:lvl w:ilvl="0" w:tplc="654C82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C7F"/>
    <w:rsid w:val="00014B70"/>
    <w:rsid w:val="000754C5"/>
    <w:rsid w:val="000925B1"/>
    <w:rsid w:val="00102205"/>
    <w:rsid w:val="001559DC"/>
    <w:rsid w:val="001963D4"/>
    <w:rsid w:val="001A22FD"/>
    <w:rsid w:val="001C218B"/>
    <w:rsid w:val="001E7666"/>
    <w:rsid w:val="00203471"/>
    <w:rsid w:val="00247751"/>
    <w:rsid w:val="00247C6D"/>
    <w:rsid w:val="00265E3A"/>
    <w:rsid w:val="00272C94"/>
    <w:rsid w:val="0028227E"/>
    <w:rsid w:val="00297ECC"/>
    <w:rsid w:val="00297FC7"/>
    <w:rsid w:val="002C5CC3"/>
    <w:rsid w:val="003303FC"/>
    <w:rsid w:val="0035269B"/>
    <w:rsid w:val="003B4FF7"/>
    <w:rsid w:val="00414CE6"/>
    <w:rsid w:val="004154BA"/>
    <w:rsid w:val="00435BA4"/>
    <w:rsid w:val="00460735"/>
    <w:rsid w:val="004D27CE"/>
    <w:rsid w:val="005404E8"/>
    <w:rsid w:val="00567911"/>
    <w:rsid w:val="005E1C60"/>
    <w:rsid w:val="005E3642"/>
    <w:rsid w:val="00610191"/>
    <w:rsid w:val="00694BDA"/>
    <w:rsid w:val="006A2D9E"/>
    <w:rsid w:val="006B72C9"/>
    <w:rsid w:val="006C6DEB"/>
    <w:rsid w:val="006F132E"/>
    <w:rsid w:val="0070694E"/>
    <w:rsid w:val="007411DE"/>
    <w:rsid w:val="00750D6A"/>
    <w:rsid w:val="007622DB"/>
    <w:rsid w:val="0079079C"/>
    <w:rsid w:val="00801CEC"/>
    <w:rsid w:val="008348F0"/>
    <w:rsid w:val="008437B7"/>
    <w:rsid w:val="0089770E"/>
    <w:rsid w:val="008B1C7F"/>
    <w:rsid w:val="009476C7"/>
    <w:rsid w:val="009550DF"/>
    <w:rsid w:val="00976880"/>
    <w:rsid w:val="00990B24"/>
    <w:rsid w:val="009B48B0"/>
    <w:rsid w:val="009B7553"/>
    <w:rsid w:val="009C0081"/>
    <w:rsid w:val="009D7575"/>
    <w:rsid w:val="009F17E0"/>
    <w:rsid w:val="00A276AB"/>
    <w:rsid w:val="00A44E19"/>
    <w:rsid w:val="00A50CBC"/>
    <w:rsid w:val="00A6364D"/>
    <w:rsid w:val="00A654A4"/>
    <w:rsid w:val="00A83670"/>
    <w:rsid w:val="00AD2A5B"/>
    <w:rsid w:val="00B22478"/>
    <w:rsid w:val="00B54F92"/>
    <w:rsid w:val="00BB58DE"/>
    <w:rsid w:val="00BF1B75"/>
    <w:rsid w:val="00BF615E"/>
    <w:rsid w:val="00CE749B"/>
    <w:rsid w:val="00CF5CC9"/>
    <w:rsid w:val="00D05A33"/>
    <w:rsid w:val="00D07569"/>
    <w:rsid w:val="00D30119"/>
    <w:rsid w:val="00D72773"/>
    <w:rsid w:val="00D818C8"/>
    <w:rsid w:val="00E01D7F"/>
    <w:rsid w:val="00E04E26"/>
    <w:rsid w:val="00E16DE1"/>
    <w:rsid w:val="00E21387"/>
    <w:rsid w:val="00E33BA6"/>
    <w:rsid w:val="00E564C4"/>
    <w:rsid w:val="00E57D4E"/>
    <w:rsid w:val="00F03418"/>
    <w:rsid w:val="00F3623F"/>
    <w:rsid w:val="00F85684"/>
    <w:rsid w:val="00FC6DF0"/>
    <w:rsid w:val="00FE1BB3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11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B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1C7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B1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1C7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44</Words>
  <Characters>257</Characters>
  <Application>Microsoft Office Outlook</Application>
  <DocSecurity>0</DocSecurity>
  <Lines>0</Lines>
  <Paragraphs>0</Paragraphs>
  <ScaleCrop>false</ScaleCrop>
  <Company>复旦大学人事处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学院（系、所）高级职务聘任学术委员会成员情况表（2013年）</dc:title>
  <dc:subject/>
  <dc:creator>黄金辉</dc:creator>
  <cp:keywords/>
  <dc:description/>
  <cp:lastModifiedBy>深度优化纯净版</cp:lastModifiedBy>
  <cp:revision>30</cp:revision>
  <cp:lastPrinted>2012-09-03T00:16:00Z</cp:lastPrinted>
  <dcterms:created xsi:type="dcterms:W3CDTF">2013-10-31T01:34:00Z</dcterms:created>
  <dcterms:modified xsi:type="dcterms:W3CDTF">2013-11-06T02:18:00Z</dcterms:modified>
</cp:coreProperties>
</file>